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3034"/>
      </w:tblGrid>
      <w:tr w:rsidR="008802C4" w:rsidRPr="008802C4" w14:paraId="74CE1172" w14:textId="77777777" w:rsidTr="003D1B17">
        <w:tc>
          <w:tcPr>
            <w:tcW w:w="3799" w:type="dxa"/>
            <w:shd w:val="clear" w:color="auto" w:fill="auto"/>
          </w:tcPr>
          <w:p w14:paraId="3B494003" w14:textId="77777777"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02C4">
              <w:rPr>
                <w:rFonts w:ascii="Arial" w:hAnsi="Arial" w:cs="Arial"/>
                <w:sz w:val="18"/>
                <w:szCs w:val="18"/>
              </w:rPr>
              <w:t>Data przyjęcia wniosku</w:t>
            </w:r>
            <w:r w:rsidR="003D1B17">
              <w:rPr>
                <w:rFonts w:ascii="Arial" w:hAnsi="Arial" w:cs="Arial"/>
                <w:sz w:val="18"/>
                <w:szCs w:val="18"/>
              </w:rPr>
              <w:t xml:space="preserve"> - SEKRETARIAT</w:t>
            </w:r>
          </w:p>
        </w:tc>
        <w:tc>
          <w:tcPr>
            <w:tcW w:w="3034" w:type="dxa"/>
            <w:shd w:val="clear" w:color="auto" w:fill="auto"/>
          </w:tcPr>
          <w:p w14:paraId="04297734" w14:textId="77777777" w:rsidR="008802C4" w:rsidRPr="008802C4" w:rsidRDefault="003D1B17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i podpis - ŚWIETLICA</w:t>
            </w:r>
          </w:p>
          <w:p w14:paraId="45CEBDA3" w14:textId="77777777"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4DF573" w14:textId="77777777"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025FF" w14:textId="77777777"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</w:p>
    <w:p w14:paraId="6F3E6A8C" w14:textId="67B2D73B" w:rsidR="008802C4" w:rsidRPr="00A70528" w:rsidRDefault="008802C4" w:rsidP="008802C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0528">
        <w:rPr>
          <w:rFonts w:ascii="Arial" w:hAnsi="Arial" w:cs="Arial"/>
          <w:b/>
          <w:sz w:val="24"/>
          <w:szCs w:val="24"/>
          <w:u w:val="single"/>
        </w:rPr>
        <w:t xml:space="preserve">AKTUALIZACJA GODZIN  POBYTU </w:t>
      </w:r>
      <w:r w:rsidR="009A5814">
        <w:rPr>
          <w:rFonts w:ascii="Arial" w:hAnsi="Arial" w:cs="Arial"/>
          <w:b/>
          <w:sz w:val="24"/>
          <w:szCs w:val="24"/>
          <w:u w:val="single"/>
        </w:rPr>
        <w:t>UCZNIA</w:t>
      </w:r>
      <w:r w:rsidRPr="00A70528">
        <w:rPr>
          <w:rFonts w:ascii="Arial" w:hAnsi="Arial" w:cs="Arial"/>
          <w:b/>
          <w:sz w:val="24"/>
          <w:szCs w:val="24"/>
          <w:u w:val="single"/>
        </w:rPr>
        <w:t xml:space="preserve"> W ŚWIETLICY SZKOLNEJ KL. I -III</w:t>
      </w:r>
    </w:p>
    <w:p w14:paraId="488A5E91" w14:textId="77777777" w:rsidR="008802C4" w:rsidRPr="008802C4" w:rsidRDefault="008802C4" w:rsidP="008802C4">
      <w:pPr>
        <w:rPr>
          <w:rFonts w:ascii="Arial" w:hAnsi="Arial" w:cs="Arial"/>
          <w:b/>
          <w:smallCaps/>
          <w:sz w:val="20"/>
          <w:szCs w:val="20"/>
        </w:rPr>
      </w:pPr>
      <w:r w:rsidRPr="008802C4">
        <w:rPr>
          <w:rFonts w:ascii="Arial" w:hAnsi="Arial" w:cs="Arial"/>
          <w:b/>
          <w:smallCaps/>
          <w:sz w:val="20"/>
          <w:szCs w:val="20"/>
        </w:rPr>
        <w:t>Imię i nazwisko dziecka :……………………………………………………………………</w:t>
      </w:r>
      <w:r>
        <w:rPr>
          <w:rFonts w:ascii="Arial" w:hAnsi="Arial" w:cs="Arial"/>
          <w:b/>
          <w:smallCaps/>
          <w:sz w:val="20"/>
          <w:szCs w:val="20"/>
        </w:rPr>
        <w:t>…………………………</w:t>
      </w:r>
    </w:p>
    <w:p w14:paraId="7F5AB51E" w14:textId="77777777"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  <w:r w:rsidRPr="008802C4">
        <w:rPr>
          <w:rFonts w:ascii="Arial" w:hAnsi="Arial" w:cs="Arial"/>
          <w:b/>
          <w:sz w:val="20"/>
          <w:szCs w:val="20"/>
        </w:rPr>
        <w:t>Klasa :……………………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8802C4">
        <w:rPr>
          <w:rFonts w:ascii="Arial" w:hAnsi="Arial" w:cs="Arial"/>
          <w:b/>
          <w:sz w:val="20"/>
          <w:szCs w:val="20"/>
        </w:rPr>
        <w:t>Aktualizacja od : 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</w:t>
      </w:r>
    </w:p>
    <w:p w14:paraId="55E334EF" w14:textId="77777777" w:rsidR="008802C4" w:rsidRPr="008802C4" w:rsidRDefault="008802C4" w:rsidP="008802C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8802C4">
        <w:rPr>
          <w:rFonts w:ascii="Arial" w:hAnsi="Arial" w:cs="Arial"/>
          <w:sz w:val="20"/>
          <w:szCs w:val="20"/>
        </w:rPr>
        <w:t>Godziny pobytu dziecka w świetlicy:</w:t>
      </w:r>
    </w:p>
    <w:p w14:paraId="0872AA8A" w14:textId="77777777" w:rsidR="008802C4" w:rsidRPr="008802C4" w:rsidRDefault="008802C4" w:rsidP="008802C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8802C4">
        <w:rPr>
          <w:rFonts w:ascii="Arial" w:hAnsi="Arial" w:cs="Arial"/>
          <w:sz w:val="20"/>
          <w:szCs w:val="20"/>
        </w:rPr>
        <w:t>(Każdą zmianę godzin pobytu dziecka w świetlicy należy zgłosić pisemnie)</w:t>
      </w:r>
    </w:p>
    <w:tbl>
      <w:tblPr>
        <w:tblpPr w:leftFromText="141" w:rightFromText="141" w:vertAnchor="text" w:horzAnchor="margin" w:tblpX="-38" w:tblpY="20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0"/>
        <w:gridCol w:w="1870"/>
        <w:gridCol w:w="1870"/>
      </w:tblGrid>
      <w:tr w:rsidR="008802C4" w:rsidRPr="008802C4" w14:paraId="593A22C1" w14:textId="77777777" w:rsidTr="00F331F8">
        <w:trPr>
          <w:trHeight w:val="700"/>
        </w:trPr>
        <w:tc>
          <w:tcPr>
            <w:tcW w:w="9352" w:type="dxa"/>
            <w:gridSpan w:val="5"/>
            <w:shd w:val="clear" w:color="auto" w:fill="auto"/>
          </w:tcPr>
          <w:p w14:paraId="32053152" w14:textId="77777777"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IV. Pobyt dziecka w świetlicy szkolnej</w:t>
            </w:r>
          </w:p>
          <w:p w14:paraId="0C41F1AE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Prosimy podać dokładne godziny pobytu dziecka w świetlicy.</w:t>
            </w:r>
          </w:p>
          <w:p w14:paraId="58E16059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Każdą zmianę godzin pobytu dziecka w świetlicy należy zgłosić pisemnie (nowy wniosek).</w:t>
            </w:r>
          </w:p>
        </w:tc>
      </w:tr>
      <w:tr w:rsidR="008802C4" w:rsidRPr="008802C4" w14:paraId="4F6243F7" w14:textId="77777777" w:rsidTr="00F33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871" w:type="dxa"/>
            <w:shd w:val="clear" w:color="auto" w:fill="auto"/>
          </w:tcPr>
          <w:p w14:paraId="26541996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14:paraId="0366504F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1" w:type="dxa"/>
            <w:shd w:val="clear" w:color="auto" w:fill="auto"/>
          </w:tcPr>
          <w:p w14:paraId="07239EC0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Wtorek</w:t>
            </w:r>
          </w:p>
          <w:p w14:paraId="7C8DDA21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14:paraId="68F60E89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Środa</w:t>
            </w:r>
          </w:p>
          <w:p w14:paraId="429882FF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14:paraId="6FE659AF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Czwartek</w:t>
            </w:r>
          </w:p>
          <w:p w14:paraId="730B81BC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  <w:tc>
          <w:tcPr>
            <w:tcW w:w="1870" w:type="dxa"/>
            <w:shd w:val="clear" w:color="auto" w:fill="auto"/>
          </w:tcPr>
          <w:p w14:paraId="1B7D108C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Piątek</w:t>
            </w:r>
          </w:p>
          <w:p w14:paraId="27F07918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godziny)</w:t>
            </w:r>
          </w:p>
        </w:tc>
      </w:tr>
      <w:tr w:rsidR="008802C4" w:rsidRPr="008802C4" w14:paraId="425DCBD8" w14:textId="77777777" w:rsidTr="00F331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1871" w:type="dxa"/>
            <w:shd w:val="clear" w:color="auto" w:fill="auto"/>
            <w:vAlign w:val="center"/>
          </w:tcPr>
          <w:p w14:paraId="07D6480E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296F516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34452915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C45C72B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BF6B3D4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1F2D0" w14:textId="77777777" w:rsidR="008802C4" w:rsidRPr="008802C4" w:rsidRDefault="008802C4" w:rsidP="008802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</w:tblGrid>
      <w:tr w:rsidR="008802C4" w:rsidRPr="008802C4" w14:paraId="5486FC0D" w14:textId="77777777" w:rsidTr="00F331F8">
        <w:trPr>
          <w:trHeight w:val="8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EB21" w14:textId="77777777" w:rsidR="008802C4" w:rsidRPr="008802C4" w:rsidRDefault="008802C4" w:rsidP="00F331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z w:val="20"/>
                <w:szCs w:val="20"/>
              </w:rPr>
              <w:t xml:space="preserve"> V. </w:t>
            </w:r>
            <w:r w:rsidRPr="008802C4">
              <w:rPr>
                <w:rFonts w:ascii="Arial" w:hAnsi="Arial" w:cs="Arial"/>
                <w:b/>
                <w:smallCaps/>
                <w:sz w:val="20"/>
                <w:szCs w:val="20"/>
              </w:rPr>
              <w:t>Powrót dziecka Autobusem  do domu</w:t>
            </w:r>
          </w:p>
          <w:p w14:paraId="27C53B77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2C4" w:rsidRPr="008802C4" w14:paraId="36918348" w14:textId="77777777" w:rsidTr="00F331F8">
        <w:trPr>
          <w:trHeight w:val="509"/>
        </w:trPr>
        <w:tc>
          <w:tcPr>
            <w:tcW w:w="1864" w:type="dxa"/>
            <w:shd w:val="clear" w:color="auto" w:fill="auto"/>
          </w:tcPr>
          <w:p w14:paraId="598064EC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14:paraId="2DACA8A6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(godzina)</w:t>
            </w:r>
          </w:p>
        </w:tc>
        <w:tc>
          <w:tcPr>
            <w:tcW w:w="1864" w:type="dxa"/>
            <w:shd w:val="clear" w:color="auto" w:fill="auto"/>
          </w:tcPr>
          <w:p w14:paraId="53CEA5E5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Wtorek</w:t>
            </w:r>
          </w:p>
          <w:p w14:paraId="39BF27DF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(godzina)</w:t>
            </w:r>
          </w:p>
        </w:tc>
        <w:tc>
          <w:tcPr>
            <w:tcW w:w="1864" w:type="dxa"/>
            <w:shd w:val="clear" w:color="auto" w:fill="auto"/>
          </w:tcPr>
          <w:p w14:paraId="75695C24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Środa</w:t>
            </w:r>
          </w:p>
          <w:p w14:paraId="6600D1E1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godzina)</w:t>
            </w:r>
          </w:p>
        </w:tc>
        <w:tc>
          <w:tcPr>
            <w:tcW w:w="1864" w:type="dxa"/>
            <w:shd w:val="clear" w:color="auto" w:fill="auto"/>
          </w:tcPr>
          <w:p w14:paraId="488087DE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Czwartek</w:t>
            </w:r>
          </w:p>
          <w:p w14:paraId="05E93568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 godzina)</w:t>
            </w:r>
          </w:p>
        </w:tc>
        <w:tc>
          <w:tcPr>
            <w:tcW w:w="1864" w:type="dxa"/>
            <w:shd w:val="clear" w:color="auto" w:fill="auto"/>
          </w:tcPr>
          <w:p w14:paraId="5EB27D85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Piątek</w:t>
            </w:r>
          </w:p>
          <w:p w14:paraId="00862DA3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(godzina)</w:t>
            </w:r>
          </w:p>
        </w:tc>
      </w:tr>
      <w:tr w:rsidR="008802C4" w:rsidRPr="008802C4" w14:paraId="66A3EFA5" w14:textId="77777777" w:rsidTr="00F331F8">
        <w:trPr>
          <w:trHeight w:val="538"/>
        </w:trPr>
        <w:tc>
          <w:tcPr>
            <w:tcW w:w="1864" w:type="dxa"/>
            <w:shd w:val="clear" w:color="auto" w:fill="auto"/>
          </w:tcPr>
          <w:p w14:paraId="07663C6D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14:paraId="7828C350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14:paraId="4ED9CA39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14:paraId="142FD7C8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14:paraId="0A75DCCA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D8AF9" w14:textId="77777777" w:rsidR="008802C4" w:rsidRPr="008802C4" w:rsidRDefault="008802C4" w:rsidP="008802C4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2551"/>
      </w:tblGrid>
      <w:tr w:rsidR="008802C4" w:rsidRPr="008802C4" w14:paraId="412FCF72" w14:textId="77777777" w:rsidTr="00F331F8">
        <w:trPr>
          <w:trHeight w:val="486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003939DE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b/>
                <w:sz w:val="20"/>
                <w:szCs w:val="20"/>
              </w:rPr>
              <w:t>VI. OSOBY UPOWAŻNIONE DO ODBIORU DZIECKA ZE ŚWIETLICY</w:t>
            </w:r>
          </w:p>
          <w:p w14:paraId="2E6DB119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(także na zajęcia dodatkowe np. karate, piłka nożna itp.)</w:t>
            </w:r>
          </w:p>
        </w:tc>
      </w:tr>
      <w:tr w:rsidR="008802C4" w:rsidRPr="008802C4" w14:paraId="2630BC9B" w14:textId="77777777" w:rsidTr="00F331F8">
        <w:trPr>
          <w:trHeight w:val="555"/>
        </w:trPr>
        <w:tc>
          <w:tcPr>
            <w:tcW w:w="4111" w:type="dxa"/>
            <w:shd w:val="clear" w:color="auto" w:fill="auto"/>
            <w:vAlign w:val="center"/>
          </w:tcPr>
          <w:p w14:paraId="62361597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E71F24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A28762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Stan pokrewieństwa/zajęcia dodatkowe</w:t>
            </w:r>
          </w:p>
        </w:tc>
      </w:tr>
      <w:tr w:rsidR="008802C4" w:rsidRPr="008802C4" w14:paraId="1C6633F0" w14:textId="77777777" w:rsidTr="00F331F8">
        <w:trPr>
          <w:trHeight w:val="568"/>
        </w:trPr>
        <w:tc>
          <w:tcPr>
            <w:tcW w:w="4111" w:type="dxa"/>
            <w:shd w:val="clear" w:color="auto" w:fill="auto"/>
          </w:tcPr>
          <w:p w14:paraId="36C03F7B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08501BDE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449C062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2C4" w:rsidRPr="008802C4" w14:paraId="07B1480E" w14:textId="77777777" w:rsidTr="00F331F8">
        <w:trPr>
          <w:trHeight w:val="486"/>
        </w:trPr>
        <w:tc>
          <w:tcPr>
            <w:tcW w:w="4111" w:type="dxa"/>
            <w:shd w:val="clear" w:color="auto" w:fill="auto"/>
          </w:tcPr>
          <w:p w14:paraId="17E34AD8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05BAECFB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22089C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2C4" w:rsidRPr="008802C4" w14:paraId="7F79AC83" w14:textId="77777777" w:rsidTr="00F331F8">
        <w:trPr>
          <w:trHeight w:val="486"/>
        </w:trPr>
        <w:tc>
          <w:tcPr>
            <w:tcW w:w="4111" w:type="dxa"/>
            <w:shd w:val="clear" w:color="auto" w:fill="auto"/>
          </w:tcPr>
          <w:p w14:paraId="3725EC78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802C4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694" w:type="dxa"/>
            <w:shd w:val="clear" w:color="auto" w:fill="auto"/>
          </w:tcPr>
          <w:p w14:paraId="44ED97F4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9EB35BE" w14:textId="77777777" w:rsidR="008802C4" w:rsidRPr="008802C4" w:rsidRDefault="008802C4" w:rsidP="00F331F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C0C68" w14:textId="77777777" w:rsidR="00A5730B" w:rsidRDefault="00A5730B" w:rsidP="00A5730B">
      <w:pPr>
        <w:jc w:val="both"/>
        <w:rPr>
          <w:rFonts w:ascii="Arial" w:hAnsi="Arial" w:cs="Arial"/>
          <w:b/>
        </w:rPr>
      </w:pPr>
    </w:p>
    <w:p w14:paraId="09D4E480" w14:textId="77777777" w:rsidR="008802C4" w:rsidRPr="00A5730B" w:rsidRDefault="008802C4" w:rsidP="00A573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Oświadczam, </w:t>
      </w:r>
      <w:r w:rsidRPr="008802C4">
        <w:rPr>
          <w:rFonts w:ascii="Arial" w:hAnsi="Arial" w:cs="Arial"/>
          <w:b/>
        </w:rPr>
        <w:t>że pozostałe dane zawarte we Wniosku przyjęcia dziecka do świetlicy szkolnej w Zespole Szkolno-Przedszkolnym w Lesznowoli,  pozostają bez zmian.</w:t>
      </w:r>
    </w:p>
    <w:p w14:paraId="474EB992" w14:textId="77777777" w:rsidR="00462C30" w:rsidRPr="00A5730B" w:rsidRDefault="008802C4" w:rsidP="00A5730B">
      <w:pPr>
        <w:rPr>
          <w:rFonts w:ascii="Arial" w:hAnsi="Arial" w:cs="Arial"/>
          <w:sz w:val="20"/>
          <w:szCs w:val="20"/>
        </w:rPr>
      </w:pPr>
      <w:r w:rsidRPr="008802C4">
        <w:rPr>
          <w:rFonts w:ascii="Arial" w:hAnsi="Arial" w:cs="Arial"/>
          <w:sz w:val="20"/>
          <w:szCs w:val="20"/>
        </w:rPr>
        <w:t>Data :……………………………………………………..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5730B" w:rsidRPr="008802C4" w14:paraId="6D23F539" w14:textId="77777777" w:rsidTr="00A5730B">
        <w:trPr>
          <w:trHeight w:val="983"/>
        </w:trPr>
        <w:tc>
          <w:tcPr>
            <w:tcW w:w="4537" w:type="dxa"/>
            <w:shd w:val="clear" w:color="auto" w:fill="auto"/>
            <w:vAlign w:val="bottom"/>
          </w:tcPr>
          <w:p w14:paraId="32320349" w14:textId="77777777" w:rsidR="00A5730B" w:rsidRPr="008802C4" w:rsidRDefault="00A5730B" w:rsidP="00A573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3B4DAEA" w14:textId="77777777" w:rsidR="00A5730B" w:rsidRPr="008802C4" w:rsidRDefault="00A5730B" w:rsidP="00A573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C3F2338" w14:textId="77777777" w:rsidR="00A5730B" w:rsidRPr="008802C4" w:rsidRDefault="00A5730B" w:rsidP="00A573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D36D782" w14:textId="77777777" w:rsidR="00A5730B" w:rsidRPr="008802C4" w:rsidRDefault="00A5730B" w:rsidP="00A573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802C4">
              <w:rPr>
                <w:rFonts w:ascii="Arial" w:hAnsi="Arial" w:cs="Arial"/>
                <w:sz w:val="18"/>
                <w:szCs w:val="18"/>
              </w:rPr>
              <w:t>Czytelny  podpis matki/prawnego opiekuna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6BF690F5" w14:textId="77777777" w:rsidR="00A5730B" w:rsidRPr="008802C4" w:rsidRDefault="00A5730B" w:rsidP="00A5730B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2C4">
              <w:rPr>
                <w:rFonts w:ascii="Arial" w:hAnsi="Arial" w:cs="Arial"/>
                <w:sz w:val="18"/>
                <w:szCs w:val="18"/>
              </w:rPr>
              <w:t xml:space="preserve"> Czytelny podpis ojca/prawnego opiekuna</w:t>
            </w:r>
          </w:p>
        </w:tc>
      </w:tr>
    </w:tbl>
    <w:p w14:paraId="17836D0B" w14:textId="77777777" w:rsidR="00234BC0" w:rsidRPr="00462C30" w:rsidRDefault="00462C30" w:rsidP="00462C30">
      <w:pPr>
        <w:rPr>
          <w:rFonts w:ascii="Arial" w:hAnsi="Arial" w:cs="Arial"/>
        </w:rPr>
      </w:pPr>
      <w:r w:rsidRPr="00462C3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sectPr w:rsidR="00234BC0" w:rsidRPr="00462C30" w:rsidSect="0014663C">
      <w:headerReference w:type="default" r:id="rId9"/>
      <w:footerReference w:type="default" r:id="rId10"/>
      <w:pgSz w:w="11906" w:h="16838"/>
      <w:pgMar w:top="1134" w:right="1361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D15B" w14:textId="77777777" w:rsidR="009F2DCE" w:rsidRDefault="009F2DCE" w:rsidP="00725AE5">
      <w:pPr>
        <w:spacing w:after="0" w:line="240" w:lineRule="auto"/>
      </w:pPr>
      <w:r>
        <w:separator/>
      </w:r>
    </w:p>
  </w:endnote>
  <w:endnote w:type="continuationSeparator" w:id="0">
    <w:p w14:paraId="39FD6866" w14:textId="77777777" w:rsidR="009F2DCE" w:rsidRDefault="009F2DCE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0544" w14:textId="77777777" w:rsidR="0014663C" w:rsidRDefault="0014663C" w:rsidP="00063053">
    <w:pPr>
      <w:pStyle w:val="Stopka"/>
      <w:spacing w:line="360" w:lineRule="auto"/>
      <w:jc w:val="center"/>
      <w:rPr>
        <w:color w:val="C00000"/>
        <w:sz w:val="20"/>
      </w:rPr>
    </w:pPr>
  </w:p>
  <w:p w14:paraId="5342025B" w14:textId="77777777" w:rsidR="00725AE5" w:rsidRPr="00B42071" w:rsidRDefault="00725AE5" w:rsidP="002F3924">
    <w:pPr>
      <w:pStyle w:val="Stopka"/>
      <w:spacing w:line="360" w:lineRule="auto"/>
      <w:jc w:val="center"/>
      <w:rPr>
        <w:rFonts w:ascii="Garamond" w:hAnsi="Garamond"/>
        <w:color w:val="C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4091" w14:textId="77777777" w:rsidR="009F2DCE" w:rsidRDefault="009F2DCE" w:rsidP="00725AE5">
      <w:pPr>
        <w:spacing w:after="0" w:line="240" w:lineRule="auto"/>
      </w:pPr>
      <w:r>
        <w:separator/>
      </w:r>
    </w:p>
  </w:footnote>
  <w:footnote w:type="continuationSeparator" w:id="0">
    <w:p w14:paraId="7BF6B68A" w14:textId="77777777" w:rsidR="009F2DCE" w:rsidRDefault="009F2DCE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E0BB" w14:textId="77777777" w:rsidR="0046625A" w:rsidRDefault="0046625A" w:rsidP="0046625A">
    <w:pPr>
      <w:pStyle w:val="Nagwek"/>
      <w:jc w:val="center"/>
      <w:rPr>
        <w:rFonts w:ascii="Garamond" w:hAnsi="Garamond" w:cs="Arial"/>
        <w:b/>
        <w:color w:val="C00000"/>
        <w:sz w:val="28"/>
      </w:rPr>
    </w:pPr>
  </w:p>
  <w:p w14:paraId="6D8D5580" w14:textId="29027A18" w:rsidR="0046625A" w:rsidRPr="00DA57C6" w:rsidRDefault="009A5814" w:rsidP="0046625A">
    <w:pPr>
      <w:pStyle w:val="Nagwek"/>
      <w:jc w:val="center"/>
      <w:rPr>
        <w:rFonts w:ascii="Arial" w:hAnsi="Arial" w:cs="Arial"/>
        <w:color w:val="C00000"/>
      </w:rPr>
    </w:pPr>
    <w:sdt>
      <w:sdtPr>
        <w:rPr>
          <w:rFonts w:ascii="Garamond" w:hAnsi="Garamond" w:cs="Arial"/>
          <w:b/>
          <w:color w:val="000000" w:themeColor="text1"/>
          <w:sz w:val="28"/>
        </w:rPr>
        <w:alias w:val="Firma"/>
        <w:tag w:val=""/>
        <w:id w:val="205257185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rFonts w:ascii="Garamond" w:hAnsi="Garamond" w:cs="Arial"/>
            <w:b/>
            <w:color w:val="000000" w:themeColor="text1"/>
            <w:sz w:val="28"/>
          </w:rPr>
          <w:t>Zespół Szkolno-Przedszkolny im. Noblistów Polskich w Lesznowoli</w:t>
        </w:r>
      </w:sdtContent>
    </w:sdt>
  </w:p>
  <w:p w14:paraId="6215FB18" w14:textId="77777777" w:rsidR="00725AE5" w:rsidRPr="0046625A" w:rsidRDefault="00725AE5" w:rsidP="004662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B"/>
    <w:rsid w:val="00050E80"/>
    <w:rsid w:val="000519D9"/>
    <w:rsid w:val="00063053"/>
    <w:rsid w:val="000F7A52"/>
    <w:rsid w:val="0014663C"/>
    <w:rsid w:val="00176745"/>
    <w:rsid w:val="001A1F35"/>
    <w:rsid w:val="001D495E"/>
    <w:rsid w:val="001F0248"/>
    <w:rsid w:val="00234BC0"/>
    <w:rsid w:val="00265144"/>
    <w:rsid w:val="002672E2"/>
    <w:rsid w:val="002F3924"/>
    <w:rsid w:val="003321C4"/>
    <w:rsid w:val="003D1B17"/>
    <w:rsid w:val="00462C30"/>
    <w:rsid w:val="0046625A"/>
    <w:rsid w:val="00583C9B"/>
    <w:rsid w:val="005D50FA"/>
    <w:rsid w:val="006845A1"/>
    <w:rsid w:val="006B1120"/>
    <w:rsid w:val="006D754A"/>
    <w:rsid w:val="00725AE5"/>
    <w:rsid w:val="0080628F"/>
    <w:rsid w:val="00853BB7"/>
    <w:rsid w:val="008802C4"/>
    <w:rsid w:val="009A5814"/>
    <w:rsid w:val="009F2DCE"/>
    <w:rsid w:val="00A5730B"/>
    <w:rsid w:val="00A70528"/>
    <w:rsid w:val="00AB5E03"/>
    <w:rsid w:val="00B23A59"/>
    <w:rsid w:val="00B42071"/>
    <w:rsid w:val="00C41008"/>
    <w:rsid w:val="00D07D77"/>
    <w:rsid w:val="00DA57C6"/>
    <w:rsid w:val="00E41D51"/>
    <w:rsid w:val="00F4344F"/>
    <w:rsid w:val="00F64FD0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4A4B5D"/>
  <w15:chartTrackingRefBased/>
  <w15:docId w15:val="{A64D7C8E-5D1B-402C-9510-3E09A9B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2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25AE5"/>
  </w:style>
  <w:style w:type="paragraph" w:styleId="Stopka">
    <w:name w:val="footer"/>
    <w:basedOn w:val="Normalny"/>
    <w:link w:val="StopkaZnak"/>
    <w:uiPriority w:val="99"/>
    <w:unhideWhenUsed/>
    <w:rsid w:val="00725AE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25AE5"/>
  </w:style>
  <w:style w:type="character" w:styleId="Tekstzastpczy">
    <w:name w:val="Placeholder Text"/>
    <w:basedOn w:val="Domylnaczcionkaakapitu"/>
    <w:uiPriority w:val="99"/>
    <w:semiHidden/>
    <w:rsid w:val="00725AE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25AE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4FD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D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REG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723191C85D46A68B9EF7A74A851A" ma:contentTypeVersion="2" ma:contentTypeDescription="Utwórz nowy dokument." ma:contentTypeScope="" ma:versionID="5532ee3193cb63d857861dd4a2a053b1">
  <xsd:schema xmlns:xsd="http://www.w3.org/2001/XMLSchema" xmlns:xs="http://www.w3.org/2001/XMLSchema" xmlns:p="http://schemas.microsoft.com/office/2006/metadata/properties" xmlns:ns2="a5d4dd26-60bb-49a1-9d35-96c1a75e0626" targetNamespace="http://schemas.microsoft.com/office/2006/metadata/properties" ma:root="true" ma:fieldsID="05984f08d6bd0292931eb65a38131372" ns2:_="">
    <xsd:import namespace="a5d4dd26-60bb-49a1-9d35-96c1a75e06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dd26-60bb-49a1-9d35-96c1a75e06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02C39-5F23-4842-8B55-409ED87A4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7F5BD-07F4-4A48-A9E8-6AD019F9D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068E3-C82A-49AC-8095-DEADD2631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4dd26-60bb-49a1-9d35-96c1a75e0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19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Szkolno-Przedszkolny im. Noblistów Polskich w Lesznowoli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MOGREG</dc:creator>
  <cp:keywords/>
  <dc:description/>
  <cp:lastModifiedBy>Senderowska Renata</cp:lastModifiedBy>
  <cp:revision>10</cp:revision>
  <cp:lastPrinted>2023-09-21T06:29:00Z</cp:lastPrinted>
  <dcterms:created xsi:type="dcterms:W3CDTF">2021-10-26T10:02:00Z</dcterms:created>
  <dcterms:modified xsi:type="dcterms:W3CDTF">2024-01-25T07:49:00Z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0x0101007A33723191C85D46A68B9EF7A74A851A</vt:lpwstr>
  </property>
  <property fmtid="{D5CDD505-2E9C-101B-9397-08002B2CF9AE}" pid="3" name="Order">
    <vt:r8>500400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